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82C" w:rsidRPr="00856347" w:rsidRDefault="0058182C" w:rsidP="0058182C">
      <w:pPr>
        <w:rPr>
          <w:rFonts w:asciiTheme="minorHAnsi" w:hAnsiTheme="minorHAnsi"/>
        </w:rPr>
      </w:pPr>
    </w:p>
    <w:p w:rsidR="0058182C" w:rsidRPr="00856347" w:rsidRDefault="0058182C" w:rsidP="0058182C">
      <w:pPr>
        <w:jc w:val="center"/>
        <w:rPr>
          <w:rFonts w:asciiTheme="minorHAnsi" w:hAnsiTheme="minorHAnsi"/>
          <w:sz w:val="24"/>
          <w:szCs w:val="24"/>
        </w:rPr>
      </w:pPr>
    </w:p>
    <w:p w:rsidR="0058182C" w:rsidRPr="00856347" w:rsidRDefault="0058182C" w:rsidP="0058182C">
      <w:pPr>
        <w:jc w:val="center"/>
        <w:rPr>
          <w:rFonts w:asciiTheme="minorHAnsi" w:hAnsiTheme="minorHAnsi"/>
          <w:sz w:val="24"/>
          <w:szCs w:val="24"/>
        </w:rPr>
      </w:pPr>
    </w:p>
    <w:p w:rsidR="0039010B" w:rsidRPr="00856347" w:rsidRDefault="0058182C" w:rsidP="0039010B">
      <w:pPr>
        <w:jc w:val="center"/>
        <w:rPr>
          <w:rFonts w:asciiTheme="minorHAnsi" w:hAnsiTheme="minorHAnsi"/>
          <w:sz w:val="24"/>
          <w:szCs w:val="24"/>
        </w:rPr>
      </w:pPr>
      <w:r w:rsidRPr="00856347">
        <w:rPr>
          <w:rFonts w:asciiTheme="minorHAnsi" w:hAnsiTheme="minorHAnsi"/>
          <w:sz w:val="24"/>
          <w:szCs w:val="24"/>
        </w:rPr>
        <w:t xml:space="preserve">Szeretettel meghívjuk Önöket, </w:t>
      </w:r>
    </w:p>
    <w:p w:rsidR="0039010B" w:rsidRPr="00856347" w:rsidRDefault="0058182C" w:rsidP="0039010B">
      <w:pPr>
        <w:jc w:val="center"/>
        <w:rPr>
          <w:rFonts w:asciiTheme="minorHAnsi" w:hAnsiTheme="minorHAnsi"/>
          <w:b/>
          <w:sz w:val="24"/>
          <w:szCs w:val="24"/>
        </w:rPr>
      </w:pPr>
      <w:r w:rsidRPr="00856347">
        <w:rPr>
          <w:rFonts w:asciiTheme="minorHAnsi" w:hAnsiTheme="minorHAnsi"/>
          <w:b/>
          <w:sz w:val="24"/>
          <w:szCs w:val="24"/>
        </w:rPr>
        <w:t>2018. december 11-én</w:t>
      </w:r>
      <w:r w:rsidR="00952D6E">
        <w:rPr>
          <w:rFonts w:asciiTheme="minorHAnsi" w:hAnsiTheme="minorHAnsi"/>
          <w:b/>
          <w:sz w:val="24"/>
          <w:szCs w:val="24"/>
        </w:rPr>
        <w:t>, kedden</w:t>
      </w:r>
      <w:r w:rsidRPr="00856347">
        <w:rPr>
          <w:rFonts w:asciiTheme="minorHAnsi" w:hAnsiTheme="minorHAnsi"/>
          <w:b/>
          <w:sz w:val="24"/>
          <w:szCs w:val="24"/>
        </w:rPr>
        <w:t xml:space="preserve"> 14 órára, </w:t>
      </w:r>
    </w:p>
    <w:p w:rsidR="0039010B" w:rsidRPr="00856347" w:rsidRDefault="0058182C" w:rsidP="0039010B">
      <w:pPr>
        <w:jc w:val="center"/>
        <w:rPr>
          <w:rFonts w:asciiTheme="minorHAnsi" w:hAnsiTheme="minorHAnsi"/>
          <w:sz w:val="24"/>
          <w:szCs w:val="24"/>
        </w:rPr>
      </w:pPr>
      <w:proofErr w:type="gramStart"/>
      <w:r w:rsidRPr="00856347">
        <w:rPr>
          <w:rFonts w:asciiTheme="minorHAnsi" w:hAnsiTheme="minorHAnsi"/>
          <w:sz w:val="24"/>
          <w:szCs w:val="24"/>
        </w:rPr>
        <w:t>a</w:t>
      </w:r>
      <w:proofErr w:type="gramEnd"/>
      <w:r w:rsidRPr="00856347">
        <w:rPr>
          <w:rFonts w:asciiTheme="minorHAnsi" w:hAnsiTheme="minorHAnsi"/>
          <w:sz w:val="24"/>
          <w:szCs w:val="24"/>
        </w:rPr>
        <w:t xml:space="preserve"> Civil Közösségek Háza Konferenciatermében </w:t>
      </w:r>
    </w:p>
    <w:p w:rsidR="0039010B" w:rsidRPr="00856347" w:rsidRDefault="0039010B" w:rsidP="0039010B">
      <w:pPr>
        <w:jc w:val="center"/>
        <w:rPr>
          <w:rFonts w:asciiTheme="minorHAnsi" w:hAnsiTheme="minorHAnsi"/>
          <w:sz w:val="24"/>
          <w:szCs w:val="24"/>
        </w:rPr>
      </w:pPr>
      <w:r w:rsidRPr="00856347">
        <w:rPr>
          <w:rFonts w:asciiTheme="minorHAnsi" w:hAnsiTheme="minorHAnsi"/>
          <w:sz w:val="24"/>
          <w:szCs w:val="24"/>
        </w:rPr>
        <w:t>(Pécs, Szent István tér 17)</w:t>
      </w:r>
    </w:p>
    <w:p w:rsidR="0058182C" w:rsidRPr="00856347" w:rsidRDefault="0058182C" w:rsidP="0039010B">
      <w:pPr>
        <w:jc w:val="center"/>
        <w:rPr>
          <w:rFonts w:asciiTheme="minorHAnsi" w:hAnsiTheme="minorHAnsi"/>
          <w:sz w:val="24"/>
          <w:szCs w:val="24"/>
        </w:rPr>
      </w:pPr>
      <w:proofErr w:type="gramStart"/>
      <w:r w:rsidRPr="00856347">
        <w:rPr>
          <w:rFonts w:asciiTheme="minorHAnsi" w:hAnsiTheme="minorHAnsi"/>
          <w:sz w:val="24"/>
          <w:szCs w:val="24"/>
        </w:rPr>
        <w:t>tartandó</w:t>
      </w:r>
      <w:proofErr w:type="gramEnd"/>
      <w:r w:rsidRPr="00856347">
        <w:rPr>
          <w:rFonts w:asciiTheme="minorHAnsi" w:hAnsiTheme="minorHAnsi"/>
          <w:sz w:val="24"/>
          <w:szCs w:val="24"/>
        </w:rPr>
        <w:t xml:space="preserve"> komplex programunkra, melynek témái:</w:t>
      </w:r>
    </w:p>
    <w:p w:rsidR="0058182C" w:rsidRPr="00856347" w:rsidRDefault="0058182C" w:rsidP="0058182C">
      <w:pPr>
        <w:pStyle w:val="Listaszerbekezds"/>
        <w:ind w:left="360"/>
        <w:rPr>
          <w:rFonts w:asciiTheme="minorHAnsi" w:hAnsiTheme="minorHAnsi"/>
          <w:b/>
          <w:i/>
          <w:sz w:val="24"/>
          <w:szCs w:val="24"/>
        </w:rPr>
      </w:pPr>
    </w:p>
    <w:p w:rsidR="0039010B" w:rsidRPr="00856347" w:rsidRDefault="0039010B" w:rsidP="0039010B">
      <w:pPr>
        <w:pStyle w:val="Listaszerbekezds"/>
        <w:rPr>
          <w:rFonts w:asciiTheme="minorHAnsi" w:hAnsiTheme="minorHAnsi"/>
          <w:b/>
          <w:i/>
          <w:sz w:val="24"/>
          <w:szCs w:val="24"/>
        </w:rPr>
      </w:pPr>
    </w:p>
    <w:p w:rsidR="0058182C" w:rsidRPr="00856347" w:rsidRDefault="0058182C" w:rsidP="0039010B">
      <w:pPr>
        <w:pStyle w:val="Listaszerbekezds"/>
        <w:numPr>
          <w:ilvl w:val="0"/>
          <w:numId w:val="16"/>
        </w:numPr>
        <w:rPr>
          <w:rFonts w:asciiTheme="minorHAnsi" w:hAnsiTheme="minorHAnsi"/>
          <w:b/>
          <w:i/>
          <w:sz w:val="24"/>
          <w:szCs w:val="24"/>
        </w:rPr>
      </w:pPr>
      <w:r w:rsidRPr="00856347">
        <w:rPr>
          <w:rFonts w:asciiTheme="minorHAnsi" w:hAnsiTheme="minorHAnsi"/>
          <w:b/>
          <w:i/>
          <w:sz w:val="24"/>
          <w:szCs w:val="24"/>
        </w:rPr>
        <w:t>14:00 – 14:20 Tájékoztató a Nemzeti Együttműködési Alap 2019. évi pályázatairól</w:t>
      </w:r>
    </w:p>
    <w:p w:rsidR="0039010B" w:rsidRPr="00856347" w:rsidRDefault="003E3185" w:rsidP="0039010B">
      <w:pPr>
        <w:pStyle w:val="Listaszerbekezds"/>
        <w:rPr>
          <w:rFonts w:asciiTheme="minorHAnsi" w:hAnsiTheme="minorHAnsi"/>
          <w:b/>
          <w:i/>
          <w:sz w:val="24"/>
          <w:szCs w:val="24"/>
        </w:rPr>
      </w:pPr>
      <w:r w:rsidRPr="00856347">
        <w:rPr>
          <w:rFonts w:asciiTheme="minorHAnsi" w:hAnsiTheme="minorHAnsi"/>
          <w:b/>
          <w:i/>
          <w:sz w:val="24"/>
          <w:szCs w:val="24"/>
        </w:rPr>
        <w:t xml:space="preserve"> </w:t>
      </w:r>
    </w:p>
    <w:p w:rsidR="0058182C" w:rsidRPr="00856347" w:rsidRDefault="0058182C" w:rsidP="0039010B">
      <w:pPr>
        <w:pStyle w:val="Listaszerbekezds"/>
        <w:numPr>
          <w:ilvl w:val="0"/>
          <w:numId w:val="16"/>
        </w:numPr>
        <w:rPr>
          <w:rFonts w:asciiTheme="minorHAnsi" w:hAnsiTheme="minorHAnsi"/>
          <w:b/>
          <w:i/>
          <w:sz w:val="24"/>
          <w:szCs w:val="24"/>
        </w:rPr>
      </w:pPr>
      <w:r w:rsidRPr="00856347">
        <w:rPr>
          <w:rFonts w:asciiTheme="minorHAnsi" w:hAnsiTheme="minorHAnsi"/>
          <w:b/>
          <w:i/>
          <w:sz w:val="24"/>
          <w:szCs w:val="24"/>
        </w:rPr>
        <w:t xml:space="preserve">14:20 – 14:40 Pécs Paktum Tájékoztató </w:t>
      </w:r>
    </w:p>
    <w:p w:rsidR="0058182C" w:rsidRPr="00856347" w:rsidRDefault="0058182C" w:rsidP="0058182C">
      <w:pPr>
        <w:pStyle w:val="Listaszerbekezds"/>
        <w:rPr>
          <w:rFonts w:asciiTheme="minorHAnsi" w:hAnsiTheme="minorHAnsi"/>
          <w:b/>
          <w:i/>
          <w:sz w:val="24"/>
          <w:szCs w:val="24"/>
        </w:rPr>
      </w:pPr>
    </w:p>
    <w:p w:rsidR="0058182C" w:rsidRPr="00952D6E" w:rsidRDefault="00ED2386" w:rsidP="00952D6E">
      <w:pPr>
        <w:pStyle w:val="Listaszerbekezds"/>
        <w:numPr>
          <w:ilvl w:val="0"/>
          <w:numId w:val="16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t xml:space="preserve">14:40 – 15:30 EPALE </w:t>
      </w:r>
      <w:bookmarkStart w:id="0" w:name="_GoBack"/>
      <w:bookmarkEnd w:id="0"/>
      <w:r w:rsidR="0058182C" w:rsidRPr="00856347">
        <w:rPr>
          <w:rFonts w:asciiTheme="minorHAnsi" w:hAnsiTheme="minorHAnsi"/>
          <w:b/>
          <w:i/>
          <w:sz w:val="24"/>
          <w:szCs w:val="24"/>
        </w:rPr>
        <w:t>Projekt Tájékoztató és képzés</w:t>
      </w:r>
      <w:r w:rsidR="0058182C" w:rsidRPr="00952D6E">
        <w:rPr>
          <w:rFonts w:asciiTheme="minorHAnsi" w:hAnsiTheme="minorHAnsi"/>
          <w:b/>
          <w:i/>
          <w:sz w:val="24"/>
          <w:szCs w:val="24"/>
        </w:rPr>
        <w:br/>
      </w:r>
      <w:r w:rsidR="0058182C" w:rsidRPr="00952D6E">
        <w:rPr>
          <w:rFonts w:asciiTheme="minorHAnsi" w:hAnsiTheme="minorHAnsi"/>
          <w:i/>
          <w:sz w:val="24"/>
          <w:szCs w:val="24"/>
        </w:rPr>
        <w:t>Bővebb információ:</w:t>
      </w:r>
      <w:r w:rsidR="0058182C" w:rsidRPr="00952D6E">
        <w:rPr>
          <w:rFonts w:asciiTheme="minorHAnsi" w:hAnsiTheme="minorHAnsi"/>
          <w:sz w:val="24"/>
          <w:szCs w:val="24"/>
        </w:rPr>
        <w:t xml:space="preserve"> Az EPALE Projekt bemutatása, amely egy felnőttkori tanulással foglalkozó, többnyelvű, európai platform. A rendszer bárki számára nyitott, akik érdekeltek a felnőttképzési és - oktatási ágazatban, vagy csak érdeklődnek iránta. A képzést maximum 10 fő részvételével tudjuk megtartani alkalmanként. Nagyobb érdeklődés esetén a képzést egy újabb időpontban megismételjük. Válaszlevelünkben tájékoztatni fogjuk a jelentkezőket, hogy mely időpontokon tudnak részt venni.</w:t>
      </w:r>
      <w:r w:rsidR="0058182C" w:rsidRPr="00952D6E">
        <w:rPr>
          <w:rFonts w:asciiTheme="minorHAnsi" w:hAnsiTheme="minorHAnsi"/>
          <w:sz w:val="24"/>
          <w:szCs w:val="24"/>
        </w:rPr>
        <w:br/>
        <w:t xml:space="preserve">Hasznos tanácsként javasoljuk, hogy a tájékoztatót megelőző hét végéig regisztráljanak be az </w:t>
      </w:r>
      <w:proofErr w:type="spellStart"/>
      <w:r w:rsidR="0058182C" w:rsidRPr="00952D6E">
        <w:rPr>
          <w:rFonts w:asciiTheme="minorHAnsi" w:hAnsiTheme="minorHAnsi"/>
          <w:sz w:val="24"/>
          <w:szCs w:val="24"/>
        </w:rPr>
        <w:t>Epale</w:t>
      </w:r>
      <w:proofErr w:type="spellEnd"/>
      <w:r w:rsidR="0058182C" w:rsidRPr="00952D6E">
        <w:rPr>
          <w:rFonts w:asciiTheme="minorHAnsi" w:hAnsiTheme="minorHAnsi"/>
          <w:sz w:val="24"/>
          <w:szCs w:val="24"/>
        </w:rPr>
        <w:t xml:space="preserve"> oldalon, a </w:t>
      </w:r>
      <w:hyperlink r:id="rId7" w:history="1">
        <w:r w:rsidR="0058182C" w:rsidRPr="00952D6E">
          <w:rPr>
            <w:rStyle w:val="Hiperhivatkozs"/>
            <w:rFonts w:asciiTheme="minorHAnsi" w:hAnsiTheme="minorHAnsi"/>
            <w:sz w:val="24"/>
            <w:szCs w:val="24"/>
          </w:rPr>
          <w:t>https://ec.europa.eu/epale/en/user/register</w:t>
        </w:r>
      </w:hyperlink>
      <w:r w:rsidR="0058182C" w:rsidRPr="00952D6E">
        <w:rPr>
          <w:rFonts w:asciiTheme="minorHAnsi" w:hAnsiTheme="minorHAnsi"/>
          <w:sz w:val="24"/>
          <w:szCs w:val="24"/>
        </w:rPr>
        <w:t xml:space="preserve"> linkre kattintva. A rendszernek egy kis időbe telik a beléptetés és a közös munka gördülékenyebben tud zajlani a már meglévő EPALE loginokkal. Amennyiben nem tudnak magukkal saját számítógépet hozni, akkor igényüket kérem, jelezzék felénk! Néhány laptopot a rendelkezésükre tudunk bocsájtani a saját készletünkből.</w:t>
      </w:r>
    </w:p>
    <w:p w:rsidR="0058182C" w:rsidRPr="00856347" w:rsidRDefault="0058182C" w:rsidP="0058182C">
      <w:pPr>
        <w:jc w:val="both"/>
        <w:rPr>
          <w:rFonts w:asciiTheme="minorHAnsi" w:hAnsiTheme="minorHAnsi"/>
          <w:sz w:val="24"/>
          <w:szCs w:val="24"/>
        </w:rPr>
      </w:pPr>
      <w:r w:rsidRPr="00856347">
        <w:rPr>
          <w:rFonts w:asciiTheme="minorHAnsi" w:hAnsiTheme="minorHAnsi"/>
          <w:sz w:val="24"/>
          <w:szCs w:val="24"/>
        </w:rPr>
        <w:t xml:space="preserve">Amennyiben érdeklődnek a témák iránt kérjük, hogy </w:t>
      </w:r>
      <w:r w:rsidR="00856347" w:rsidRPr="00856347">
        <w:rPr>
          <w:rFonts w:asciiTheme="minorHAnsi" w:hAnsiTheme="minorHAnsi"/>
          <w:sz w:val="24"/>
          <w:szCs w:val="24"/>
        </w:rPr>
        <w:t xml:space="preserve">az </w:t>
      </w:r>
      <w:hyperlink r:id="rId8" w:history="1">
        <w:r w:rsidR="00856347" w:rsidRPr="00856347">
          <w:rPr>
            <w:rStyle w:val="Hiperhivatkozs"/>
            <w:rFonts w:asciiTheme="minorHAnsi" w:hAnsiTheme="minorHAnsi"/>
            <w:sz w:val="24"/>
            <w:szCs w:val="24"/>
          </w:rPr>
          <w:t>info@ckh.hu</w:t>
        </w:r>
      </w:hyperlink>
      <w:r w:rsidR="00856347" w:rsidRPr="00856347">
        <w:rPr>
          <w:rFonts w:asciiTheme="minorHAnsi" w:hAnsiTheme="minorHAnsi"/>
          <w:sz w:val="24"/>
          <w:szCs w:val="24"/>
        </w:rPr>
        <w:t xml:space="preserve"> címen</w:t>
      </w:r>
      <w:r w:rsidRPr="00856347">
        <w:rPr>
          <w:rFonts w:asciiTheme="minorHAnsi" w:hAnsiTheme="minorHAnsi"/>
          <w:sz w:val="24"/>
          <w:szCs w:val="24"/>
        </w:rPr>
        <w:t xml:space="preserve"> jelezzék részvételi szándékukat, külön megjegyzésben, ha az </w:t>
      </w:r>
      <w:proofErr w:type="spellStart"/>
      <w:r w:rsidRPr="00856347">
        <w:rPr>
          <w:rFonts w:asciiTheme="minorHAnsi" w:hAnsiTheme="minorHAnsi"/>
          <w:sz w:val="24"/>
          <w:szCs w:val="24"/>
        </w:rPr>
        <w:t>Epale</w:t>
      </w:r>
      <w:proofErr w:type="spellEnd"/>
      <w:r w:rsidRPr="00856347">
        <w:rPr>
          <w:rFonts w:asciiTheme="minorHAnsi" w:hAnsiTheme="minorHAnsi"/>
          <w:sz w:val="24"/>
          <w:szCs w:val="24"/>
        </w:rPr>
        <w:t xml:space="preserve"> Projekt tájékoztatón és képzésen is részt szeretnének venni és esetleges számítógép-használati igényüket. </w:t>
      </w:r>
    </w:p>
    <w:p w:rsidR="0058182C" w:rsidRPr="00856347" w:rsidRDefault="0058182C" w:rsidP="0058182C">
      <w:pPr>
        <w:rPr>
          <w:rFonts w:asciiTheme="minorHAnsi" w:hAnsiTheme="minorHAnsi"/>
          <w:sz w:val="24"/>
          <w:szCs w:val="24"/>
        </w:rPr>
      </w:pPr>
    </w:p>
    <w:p w:rsidR="0058182C" w:rsidRPr="00856347" w:rsidRDefault="00856347" w:rsidP="0058182C">
      <w:pPr>
        <w:rPr>
          <w:rFonts w:asciiTheme="minorHAnsi" w:hAnsiTheme="minorHAnsi"/>
          <w:sz w:val="24"/>
          <w:szCs w:val="24"/>
        </w:rPr>
      </w:pPr>
      <w:r w:rsidRPr="00856347">
        <w:rPr>
          <w:rFonts w:asciiTheme="minorHAnsi" w:hAnsiTheme="minorHAnsi"/>
          <w:sz w:val="24"/>
          <w:szCs w:val="24"/>
        </w:rPr>
        <w:t>A rendezvényen</w:t>
      </w:r>
      <w:r w:rsidR="0058182C" w:rsidRPr="00856347">
        <w:rPr>
          <w:rFonts w:asciiTheme="minorHAnsi" w:hAnsiTheme="minorHAnsi"/>
          <w:sz w:val="24"/>
          <w:szCs w:val="24"/>
        </w:rPr>
        <w:t xml:space="preserve"> friss pogácsával, </w:t>
      </w:r>
      <w:r w:rsidR="0039010B" w:rsidRPr="00856347">
        <w:rPr>
          <w:rFonts w:asciiTheme="minorHAnsi" w:hAnsiTheme="minorHAnsi"/>
          <w:sz w:val="24"/>
          <w:szCs w:val="24"/>
        </w:rPr>
        <w:t xml:space="preserve">forró </w:t>
      </w:r>
      <w:r w:rsidR="0058182C" w:rsidRPr="00856347">
        <w:rPr>
          <w:rFonts w:asciiTheme="minorHAnsi" w:hAnsiTheme="minorHAnsi"/>
          <w:sz w:val="24"/>
          <w:szCs w:val="24"/>
        </w:rPr>
        <w:t xml:space="preserve">kávéval, teával és frissítőkkel </w:t>
      </w:r>
      <w:r w:rsidR="0039010B" w:rsidRPr="00856347">
        <w:rPr>
          <w:rFonts w:asciiTheme="minorHAnsi" w:hAnsiTheme="minorHAnsi"/>
          <w:sz w:val="24"/>
          <w:szCs w:val="24"/>
        </w:rPr>
        <w:t>v</w:t>
      </w:r>
      <w:r w:rsidR="0058182C" w:rsidRPr="00856347">
        <w:rPr>
          <w:rFonts w:asciiTheme="minorHAnsi" w:hAnsiTheme="minorHAnsi"/>
          <w:sz w:val="24"/>
          <w:szCs w:val="24"/>
        </w:rPr>
        <w:t>árjuk Önöket!</w:t>
      </w:r>
    </w:p>
    <w:p w:rsidR="0058182C" w:rsidRPr="00856347" w:rsidRDefault="0058182C" w:rsidP="0058182C">
      <w:pPr>
        <w:rPr>
          <w:rFonts w:asciiTheme="minorHAnsi" w:hAnsiTheme="minorHAnsi"/>
          <w:sz w:val="24"/>
          <w:szCs w:val="24"/>
        </w:rPr>
      </w:pPr>
    </w:p>
    <w:p w:rsidR="0058182C" w:rsidRPr="00856347" w:rsidRDefault="00856347" w:rsidP="00856347">
      <w:pPr>
        <w:ind w:left="2127"/>
        <w:rPr>
          <w:rFonts w:asciiTheme="minorHAnsi" w:hAnsiTheme="minorHAnsi"/>
          <w:sz w:val="24"/>
          <w:szCs w:val="24"/>
        </w:rPr>
      </w:pPr>
      <w:r w:rsidRPr="00856347">
        <w:rPr>
          <w:rFonts w:asciiTheme="minorHAnsi" w:hAnsiTheme="minorHAnsi"/>
          <w:sz w:val="24"/>
          <w:szCs w:val="24"/>
        </w:rPr>
        <w:t>Üdvözlettel:</w:t>
      </w:r>
    </w:p>
    <w:p w:rsidR="00856347" w:rsidRPr="00856347" w:rsidRDefault="00856347" w:rsidP="00856347">
      <w:pPr>
        <w:rPr>
          <w:rFonts w:asciiTheme="minorHAnsi" w:hAnsiTheme="minorHAnsi"/>
          <w:sz w:val="24"/>
          <w:szCs w:val="24"/>
        </w:rPr>
      </w:pPr>
    </w:p>
    <w:p w:rsidR="00856347" w:rsidRPr="00856347" w:rsidRDefault="00856347" w:rsidP="00856347">
      <w:pPr>
        <w:rPr>
          <w:rFonts w:asciiTheme="minorHAnsi" w:hAnsiTheme="minorHAnsi"/>
          <w:sz w:val="24"/>
          <w:szCs w:val="24"/>
        </w:rPr>
      </w:pPr>
    </w:p>
    <w:p w:rsidR="00856347" w:rsidRPr="00856347" w:rsidRDefault="00856347" w:rsidP="00856347">
      <w:pPr>
        <w:rPr>
          <w:rFonts w:asciiTheme="minorHAnsi" w:hAnsiTheme="minorHAnsi"/>
          <w:sz w:val="24"/>
          <w:szCs w:val="24"/>
        </w:rPr>
      </w:pPr>
    </w:p>
    <w:p w:rsidR="00856347" w:rsidRPr="00856347" w:rsidRDefault="00856347" w:rsidP="00856347">
      <w:pPr>
        <w:rPr>
          <w:rFonts w:asciiTheme="minorHAnsi" w:hAnsiTheme="minorHAnsi"/>
          <w:sz w:val="24"/>
          <w:szCs w:val="24"/>
        </w:rPr>
      </w:pPr>
    </w:p>
    <w:p w:rsidR="00856347" w:rsidRPr="00856347" w:rsidRDefault="00856347" w:rsidP="00856347">
      <w:pPr>
        <w:ind w:firstLine="709"/>
        <w:rPr>
          <w:rFonts w:asciiTheme="minorHAnsi" w:hAnsiTheme="minorHAnsi"/>
          <w:sz w:val="24"/>
          <w:szCs w:val="24"/>
        </w:rPr>
      </w:pPr>
      <w:proofErr w:type="spellStart"/>
      <w:r w:rsidRPr="00856347">
        <w:rPr>
          <w:rFonts w:asciiTheme="minorHAnsi" w:hAnsiTheme="minorHAnsi"/>
          <w:sz w:val="24"/>
          <w:szCs w:val="24"/>
        </w:rPr>
        <w:t>Fűri</w:t>
      </w:r>
      <w:proofErr w:type="spellEnd"/>
      <w:r w:rsidRPr="00856347">
        <w:rPr>
          <w:rFonts w:asciiTheme="minorHAnsi" w:hAnsiTheme="minorHAnsi"/>
          <w:sz w:val="24"/>
          <w:szCs w:val="24"/>
        </w:rPr>
        <w:t xml:space="preserve"> Ildikó</w:t>
      </w:r>
      <w:r w:rsidRPr="00856347">
        <w:rPr>
          <w:rFonts w:asciiTheme="minorHAnsi" w:hAnsiTheme="minorHAnsi"/>
          <w:sz w:val="24"/>
          <w:szCs w:val="24"/>
        </w:rPr>
        <w:tab/>
      </w:r>
      <w:r w:rsidRPr="00856347">
        <w:rPr>
          <w:rFonts w:asciiTheme="minorHAnsi" w:hAnsiTheme="minorHAnsi"/>
          <w:sz w:val="24"/>
          <w:szCs w:val="24"/>
        </w:rPr>
        <w:tab/>
      </w:r>
      <w:r w:rsidRPr="00856347">
        <w:rPr>
          <w:rFonts w:asciiTheme="minorHAnsi" w:hAnsiTheme="minorHAnsi"/>
          <w:sz w:val="24"/>
          <w:szCs w:val="24"/>
        </w:rPr>
        <w:tab/>
      </w:r>
      <w:r w:rsidRPr="00856347">
        <w:rPr>
          <w:rFonts w:asciiTheme="minorHAnsi" w:hAnsiTheme="minorHAnsi"/>
          <w:sz w:val="24"/>
          <w:szCs w:val="24"/>
        </w:rPr>
        <w:tab/>
      </w:r>
      <w:r w:rsidRPr="00856347">
        <w:rPr>
          <w:rFonts w:asciiTheme="minorHAnsi" w:hAnsiTheme="minorHAnsi"/>
          <w:sz w:val="24"/>
          <w:szCs w:val="24"/>
        </w:rPr>
        <w:tab/>
      </w:r>
      <w:r w:rsidRPr="00856347">
        <w:rPr>
          <w:rFonts w:asciiTheme="minorHAnsi" w:hAnsiTheme="minorHAnsi"/>
          <w:sz w:val="24"/>
          <w:szCs w:val="24"/>
        </w:rPr>
        <w:tab/>
      </w:r>
      <w:r w:rsidRPr="00856347">
        <w:rPr>
          <w:rFonts w:asciiTheme="minorHAnsi" w:hAnsiTheme="minorHAnsi"/>
          <w:sz w:val="24"/>
          <w:szCs w:val="24"/>
        </w:rPr>
        <w:tab/>
        <w:t>Rimai Dávid</w:t>
      </w:r>
    </w:p>
    <w:p w:rsidR="00856347" w:rsidRPr="00856347" w:rsidRDefault="00856347" w:rsidP="00856347">
      <w:pPr>
        <w:rPr>
          <w:rFonts w:asciiTheme="minorHAnsi" w:hAnsiTheme="minorHAnsi"/>
          <w:sz w:val="24"/>
          <w:szCs w:val="24"/>
        </w:rPr>
      </w:pPr>
      <w:r w:rsidRPr="00856347">
        <w:rPr>
          <w:rFonts w:asciiTheme="minorHAnsi" w:hAnsiTheme="minorHAnsi"/>
          <w:sz w:val="24"/>
          <w:szCs w:val="24"/>
        </w:rPr>
        <w:t xml:space="preserve">    CIC szakmai </w:t>
      </w:r>
      <w:proofErr w:type="gramStart"/>
      <w:r w:rsidRPr="00856347">
        <w:rPr>
          <w:rFonts w:asciiTheme="minorHAnsi" w:hAnsiTheme="minorHAnsi"/>
          <w:sz w:val="24"/>
          <w:szCs w:val="24"/>
        </w:rPr>
        <w:t>vezető</w:t>
      </w:r>
      <w:r w:rsidRPr="00856347">
        <w:rPr>
          <w:rFonts w:asciiTheme="minorHAnsi" w:hAnsiTheme="minorHAnsi"/>
          <w:sz w:val="24"/>
          <w:szCs w:val="24"/>
        </w:rPr>
        <w:tab/>
      </w:r>
      <w:r w:rsidRPr="00856347">
        <w:rPr>
          <w:rFonts w:asciiTheme="minorHAnsi" w:hAnsiTheme="minorHAnsi"/>
          <w:sz w:val="24"/>
          <w:szCs w:val="24"/>
        </w:rPr>
        <w:tab/>
      </w:r>
      <w:r w:rsidRPr="00856347">
        <w:rPr>
          <w:rFonts w:asciiTheme="minorHAnsi" w:hAnsiTheme="minorHAnsi"/>
          <w:sz w:val="24"/>
          <w:szCs w:val="24"/>
        </w:rPr>
        <w:tab/>
      </w:r>
      <w:r w:rsidRPr="00856347">
        <w:rPr>
          <w:rFonts w:asciiTheme="minorHAnsi" w:hAnsiTheme="minorHAnsi"/>
          <w:sz w:val="24"/>
          <w:szCs w:val="24"/>
        </w:rPr>
        <w:tab/>
      </w:r>
      <w:r w:rsidRPr="00856347">
        <w:rPr>
          <w:rFonts w:asciiTheme="minorHAnsi" w:hAnsiTheme="minorHAnsi"/>
          <w:sz w:val="24"/>
          <w:szCs w:val="24"/>
        </w:rPr>
        <w:tab/>
        <w:t xml:space="preserve">    </w:t>
      </w:r>
      <w:r>
        <w:rPr>
          <w:rFonts w:asciiTheme="minorHAnsi" w:hAnsiTheme="minorHAnsi"/>
          <w:sz w:val="24"/>
          <w:szCs w:val="24"/>
        </w:rPr>
        <w:t xml:space="preserve">           </w:t>
      </w:r>
      <w:r w:rsidRPr="00856347">
        <w:rPr>
          <w:rFonts w:asciiTheme="minorHAnsi" w:hAnsiTheme="minorHAnsi"/>
          <w:sz w:val="24"/>
          <w:szCs w:val="24"/>
        </w:rPr>
        <w:t xml:space="preserve">   EPALE</w:t>
      </w:r>
      <w:proofErr w:type="gramEnd"/>
      <w:r w:rsidRPr="00856347">
        <w:rPr>
          <w:rFonts w:asciiTheme="minorHAnsi" w:hAnsiTheme="minorHAnsi"/>
          <w:sz w:val="24"/>
          <w:szCs w:val="24"/>
        </w:rPr>
        <w:t xml:space="preserve"> koordinátor</w:t>
      </w:r>
    </w:p>
    <w:p w:rsidR="008D72A7" w:rsidRPr="00856347" w:rsidRDefault="008D72A7" w:rsidP="008E0635">
      <w:pPr>
        <w:rPr>
          <w:rFonts w:asciiTheme="minorHAnsi" w:hAnsiTheme="minorHAnsi"/>
        </w:rPr>
      </w:pPr>
    </w:p>
    <w:sectPr w:rsidR="008D72A7" w:rsidRPr="00856347" w:rsidSect="003C4D19">
      <w:headerReference w:type="default" r:id="rId9"/>
      <w:footerReference w:type="default" r:id="rId10"/>
      <w:pgSz w:w="11906" w:h="16838"/>
      <w:pgMar w:top="1417" w:right="1417" w:bottom="1417" w:left="1417" w:header="850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C65" w:rsidRDefault="00E87C65">
      <w:r>
        <w:separator/>
      </w:r>
    </w:p>
  </w:endnote>
  <w:endnote w:type="continuationSeparator" w:id="0">
    <w:p w:rsidR="00E87C65" w:rsidRDefault="00E87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A45" w:rsidRPr="003C4D19" w:rsidRDefault="006C6A45">
    <w:pPr>
      <w:pStyle w:val="llb"/>
      <w:rPr>
        <w:rFonts w:ascii="Tahoma" w:hAnsi="Tahoma" w:cs="Tahoma"/>
      </w:rPr>
    </w:pPr>
    <w:r w:rsidRPr="003C4D19">
      <w:rPr>
        <w:rFonts w:ascii="Tahoma" w:hAnsi="Tahoma" w:cs="Tahoma"/>
      </w:rPr>
      <w:t>Civil Közösségek Háza</w:t>
    </w:r>
    <w:r w:rsidRPr="003C4D19">
      <w:rPr>
        <w:rFonts w:ascii="Tahoma" w:hAnsi="Tahoma" w:cs="Tahoma"/>
      </w:rPr>
      <w:tab/>
      <w:t>Tel</w:t>
    </w:r>
    <w:proofErr w:type="gramStart"/>
    <w:r w:rsidRPr="003C4D19">
      <w:rPr>
        <w:rFonts w:ascii="Tahoma" w:hAnsi="Tahoma" w:cs="Tahoma"/>
      </w:rPr>
      <w:t>.:</w:t>
    </w:r>
    <w:proofErr w:type="gramEnd"/>
    <w:r w:rsidRPr="003C4D19">
      <w:rPr>
        <w:rFonts w:ascii="Tahoma" w:hAnsi="Tahoma" w:cs="Tahoma"/>
      </w:rPr>
      <w:t>+36 72/ 215 543</w:t>
    </w:r>
    <w:r w:rsidRPr="003C4D19">
      <w:rPr>
        <w:rFonts w:ascii="Tahoma" w:hAnsi="Tahoma" w:cs="Tahoma"/>
      </w:rPr>
      <w:tab/>
      <w:t xml:space="preserve">E-mail: </w:t>
    </w:r>
    <w:hyperlink r:id="rId1" w:history="1">
      <w:r w:rsidRPr="003C4D19">
        <w:rPr>
          <w:rStyle w:val="Hiperhivatkozs"/>
          <w:rFonts w:ascii="Tahoma" w:hAnsi="Tahoma" w:cs="Tahoma"/>
        </w:rPr>
        <w:t>nevhaz@t-online.hu</w:t>
      </w:r>
    </w:hyperlink>
    <w:r w:rsidRPr="003C4D19">
      <w:rPr>
        <w:rFonts w:ascii="Tahoma" w:hAnsi="Tahoma" w:cs="Tahoma"/>
      </w:rPr>
      <w:t xml:space="preserve"> </w:t>
    </w:r>
  </w:p>
  <w:p w:rsidR="006C6A45" w:rsidRPr="003C4D19" w:rsidRDefault="006C6A45" w:rsidP="003C4D19">
    <w:pPr>
      <w:pStyle w:val="llb"/>
      <w:jc w:val="both"/>
      <w:rPr>
        <w:rFonts w:ascii="Tahoma" w:hAnsi="Tahoma" w:cs="Tahoma"/>
      </w:rPr>
    </w:pPr>
    <w:r w:rsidRPr="003C4D19">
      <w:rPr>
        <w:rFonts w:ascii="Tahoma" w:hAnsi="Tahoma" w:cs="Tahoma"/>
      </w:rPr>
      <w:t>H-7624 Pécs, Szent István tér 17.</w:t>
    </w:r>
    <w:r>
      <w:rPr>
        <w:rFonts w:ascii="Tahoma" w:hAnsi="Tahoma" w:cs="Tahoma"/>
      </w:rPr>
      <w:tab/>
      <w:t xml:space="preserve">        </w:t>
    </w:r>
    <w:r w:rsidRPr="003C4D19">
      <w:rPr>
        <w:rFonts w:ascii="Tahoma" w:hAnsi="Tahoma" w:cs="Tahoma"/>
      </w:rPr>
      <w:t xml:space="preserve">  Fax: +36 72/ 315 </w:t>
    </w:r>
    <w:proofErr w:type="gramStart"/>
    <w:r w:rsidRPr="003C4D19">
      <w:rPr>
        <w:rFonts w:ascii="Tahoma" w:hAnsi="Tahoma" w:cs="Tahoma"/>
      </w:rPr>
      <w:t>679                   Web</w:t>
    </w:r>
    <w:proofErr w:type="gramEnd"/>
    <w:r w:rsidRPr="003C4D19">
      <w:rPr>
        <w:rFonts w:ascii="Tahoma" w:hAnsi="Tahoma" w:cs="Tahoma"/>
      </w:rPr>
      <w:t xml:space="preserve">: </w:t>
    </w:r>
    <w:r>
      <w:rPr>
        <w:rFonts w:ascii="Tahoma" w:hAnsi="Tahoma" w:cs="Tahoma"/>
      </w:rPr>
      <w:t xml:space="preserve">  </w:t>
    </w:r>
    <w:hyperlink r:id="rId2" w:history="1">
      <w:r w:rsidRPr="003C4D19">
        <w:rPr>
          <w:rStyle w:val="Hiperhivatkozs"/>
          <w:rFonts w:ascii="Tahoma" w:hAnsi="Tahoma" w:cs="Tahoma"/>
        </w:rPr>
        <w:t>www.ckh.hu</w:t>
      </w:r>
    </w:hyperlink>
  </w:p>
  <w:p w:rsidR="006C6A45" w:rsidRDefault="006C6A45">
    <w:pPr>
      <w:pStyle w:val="llb"/>
      <w:rPr>
        <w:rFonts w:ascii="Tahoma" w:hAnsi="Tahoma" w:cs="Tahoma"/>
        <w:sz w:val="16"/>
        <w:szCs w:val="16"/>
      </w:rPr>
    </w:pPr>
  </w:p>
  <w:p w:rsidR="006C6A45" w:rsidRPr="007C6107" w:rsidRDefault="006C6A45">
    <w:pPr>
      <w:pStyle w:val="llb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C65" w:rsidRDefault="00E87C65">
      <w:r>
        <w:separator/>
      </w:r>
    </w:p>
  </w:footnote>
  <w:footnote w:type="continuationSeparator" w:id="0">
    <w:p w:rsidR="00E87C65" w:rsidRDefault="00E87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A45" w:rsidRDefault="00856347">
    <w:pPr>
      <w:pStyle w:val="lfej"/>
      <w:ind w:right="11"/>
      <w:rPr>
        <w:noProof/>
      </w:rPr>
    </w:pPr>
    <w:r w:rsidRPr="00856347">
      <w:rPr>
        <w:rFonts w:ascii="Calibri" w:eastAsia="Calibri" w:hAnsi="Calibri"/>
        <w:noProof/>
        <w:sz w:val="22"/>
        <w:szCs w:val="22"/>
      </w:rPr>
      <w:drawing>
        <wp:inline distT="0" distB="0" distL="0" distR="0" wp14:anchorId="2BB025AE" wp14:editId="1FA24E2B">
          <wp:extent cx="1304679" cy="634111"/>
          <wp:effectExtent l="0" t="0" r="0" b="0"/>
          <wp:docPr id="2" name="Kép 2" descr="K:\LOGÓK\cic_logo_szov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LOGÓK\cic_logo_szov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315" cy="639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</w:t>
    </w:r>
    <w:r w:rsidR="001A5C00">
      <w:rPr>
        <w:noProof/>
      </w:rPr>
      <w:t xml:space="preserve"> </w:t>
    </w:r>
    <w:r>
      <w:rPr>
        <w:noProof/>
      </w:rPr>
      <w:t xml:space="preserve">  </w:t>
    </w:r>
    <w:r w:rsidR="001A5C00">
      <w:rPr>
        <w:noProof/>
      </w:rPr>
      <w:t xml:space="preserve">  </w:t>
    </w:r>
    <w:r>
      <w:rPr>
        <w:noProof/>
      </w:rPr>
      <w:t xml:space="preserve">  </w:t>
    </w:r>
    <w:r w:rsidR="0058182C">
      <w:rPr>
        <w:noProof/>
      </w:rPr>
      <w:drawing>
        <wp:inline distT="0" distB="0" distL="0" distR="0">
          <wp:extent cx="1981200" cy="639670"/>
          <wp:effectExtent l="0" t="0" r="0" b="0"/>
          <wp:docPr id="1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4788" cy="6408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</w:t>
    </w:r>
    <w:r w:rsidR="001A5C00" w:rsidRPr="001A5C00">
      <w:rPr>
        <w:rFonts w:ascii="Calibri" w:eastAsia="Calibri" w:hAnsi="Calibri"/>
        <w:noProof/>
        <w:sz w:val="22"/>
        <w:szCs w:val="22"/>
      </w:rPr>
      <w:drawing>
        <wp:inline distT="0" distB="0" distL="0" distR="0">
          <wp:extent cx="1195705" cy="779145"/>
          <wp:effectExtent l="0" t="0" r="0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C6A45" w:rsidRPr="001421E6" w:rsidRDefault="006C6A45">
    <w:pPr>
      <w:pStyle w:val="lfej"/>
      <w:ind w:right="11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26A9"/>
    <w:multiLevelType w:val="hybridMultilevel"/>
    <w:tmpl w:val="E326C7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D513A"/>
    <w:multiLevelType w:val="hybridMultilevel"/>
    <w:tmpl w:val="BF221DE4"/>
    <w:lvl w:ilvl="0" w:tplc="E2F67C5E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6A255C"/>
    <w:multiLevelType w:val="hybridMultilevel"/>
    <w:tmpl w:val="D828170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CC0CC8"/>
    <w:multiLevelType w:val="hybridMultilevel"/>
    <w:tmpl w:val="D83865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2F3D5D"/>
    <w:multiLevelType w:val="hybridMultilevel"/>
    <w:tmpl w:val="C062E446"/>
    <w:lvl w:ilvl="0" w:tplc="9DA89C6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65492"/>
    <w:multiLevelType w:val="hybridMultilevel"/>
    <w:tmpl w:val="930A77E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B32333"/>
    <w:multiLevelType w:val="hybridMultilevel"/>
    <w:tmpl w:val="169492BE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42286E"/>
    <w:multiLevelType w:val="hybridMultilevel"/>
    <w:tmpl w:val="7632D1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D2CA4"/>
    <w:multiLevelType w:val="hybridMultilevel"/>
    <w:tmpl w:val="7CAAF8B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91FAC"/>
    <w:multiLevelType w:val="hybridMultilevel"/>
    <w:tmpl w:val="B1F456E8"/>
    <w:lvl w:ilvl="0" w:tplc="7D4E750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D840BA"/>
    <w:multiLevelType w:val="hybridMultilevel"/>
    <w:tmpl w:val="39F85C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072751"/>
    <w:multiLevelType w:val="hybridMultilevel"/>
    <w:tmpl w:val="228EE934"/>
    <w:lvl w:ilvl="0" w:tplc="3FBC6F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D03DE"/>
    <w:multiLevelType w:val="hybridMultilevel"/>
    <w:tmpl w:val="D9FAE9D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3E6AFC"/>
    <w:multiLevelType w:val="hybridMultilevel"/>
    <w:tmpl w:val="0EA897C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EC25B6"/>
    <w:multiLevelType w:val="hybridMultilevel"/>
    <w:tmpl w:val="D25C970A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79187153"/>
    <w:multiLevelType w:val="hybridMultilevel"/>
    <w:tmpl w:val="8096942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6"/>
  </w:num>
  <w:num w:numId="5">
    <w:abstractNumId w:val="14"/>
  </w:num>
  <w:num w:numId="6">
    <w:abstractNumId w:val="13"/>
  </w:num>
  <w:num w:numId="7">
    <w:abstractNumId w:val="1"/>
  </w:num>
  <w:num w:numId="8">
    <w:abstractNumId w:val="8"/>
  </w:num>
  <w:num w:numId="9">
    <w:abstractNumId w:val="11"/>
  </w:num>
  <w:num w:numId="10">
    <w:abstractNumId w:val="3"/>
  </w:num>
  <w:num w:numId="11">
    <w:abstractNumId w:val="2"/>
  </w:num>
  <w:num w:numId="12">
    <w:abstractNumId w:val="9"/>
  </w:num>
  <w:num w:numId="13">
    <w:abstractNumId w:val="15"/>
  </w:num>
  <w:num w:numId="14">
    <w:abstractNumId w:val="7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C94"/>
    <w:rsid w:val="00004257"/>
    <w:rsid w:val="0000799D"/>
    <w:rsid w:val="00023B1F"/>
    <w:rsid w:val="00025C8F"/>
    <w:rsid w:val="00031AB8"/>
    <w:rsid w:val="0004435D"/>
    <w:rsid w:val="0006529F"/>
    <w:rsid w:val="0006754E"/>
    <w:rsid w:val="00072C90"/>
    <w:rsid w:val="0007418B"/>
    <w:rsid w:val="00082474"/>
    <w:rsid w:val="00084D9E"/>
    <w:rsid w:val="000975BE"/>
    <w:rsid w:val="000C20E5"/>
    <w:rsid w:val="000D3315"/>
    <w:rsid w:val="000D5695"/>
    <w:rsid w:val="000F766D"/>
    <w:rsid w:val="00100D0F"/>
    <w:rsid w:val="00126648"/>
    <w:rsid w:val="001314A4"/>
    <w:rsid w:val="001421E6"/>
    <w:rsid w:val="001518A4"/>
    <w:rsid w:val="00156FA6"/>
    <w:rsid w:val="00161C78"/>
    <w:rsid w:val="00177FD8"/>
    <w:rsid w:val="00182C87"/>
    <w:rsid w:val="00197B73"/>
    <w:rsid w:val="001A512B"/>
    <w:rsid w:val="001A5C00"/>
    <w:rsid w:val="001B4872"/>
    <w:rsid w:val="001C1EF1"/>
    <w:rsid w:val="001C21CF"/>
    <w:rsid w:val="001D1249"/>
    <w:rsid w:val="001D2761"/>
    <w:rsid w:val="001E22B9"/>
    <w:rsid w:val="002310A8"/>
    <w:rsid w:val="00232233"/>
    <w:rsid w:val="002369F0"/>
    <w:rsid w:val="00236F4D"/>
    <w:rsid w:val="00262A2E"/>
    <w:rsid w:val="00266A52"/>
    <w:rsid w:val="002727C0"/>
    <w:rsid w:val="00276C10"/>
    <w:rsid w:val="00290A1F"/>
    <w:rsid w:val="002A1EF2"/>
    <w:rsid w:val="002E3E41"/>
    <w:rsid w:val="002F0186"/>
    <w:rsid w:val="002F2970"/>
    <w:rsid w:val="002F421C"/>
    <w:rsid w:val="002F7C3E"/>
    <w:rsid w:val="0030205E"/>
    <w:rsid w:val="00303329"/>
    <w:rsid w:val="003055E4"/>
    <w:rsid w:val="00311A98"/>
    <w:rsid w:val="0035233A"/>
    <w:rsid w:val="003563BB"/>
    <w:rsid w:val="00357F56"/>
    <w:rsid w:val="00385781"/>
    <w:rsid w:val="00386963"/>
    <w:rsid w:val="0039010B"/>
    <w:rsid w:val="003A4845"/>
    <w:rsid w:val="003B136E"/>
    <w:rsid w:val="003B429E"/>
    <w:rsid w:val="003C4D19"/>
    <w:rsid w:val="003D788D"/>
    <w:rsid w:val="003E3185"/>
    <w:rsid w:val="003F1A5F"/>
    <w:rsid w:val="00411A35"/>
    <w:rsid w:val="00423C69"/>
    <w:rsid w:val="00445B35"/>
    <w:rsid w:val="004502B5"/>
    <w:rsid w:val="00457C13"/>
    <w:rsid w:val="0046295C"/>
    <w:rsid w:val="00476026"/>
    <w:rsid w:val="00481EFC"/>
    <w:rsid w:val="0049384D"/>
    <w:rsid w:val="004C1C30"/>
    <w:rsid w:val="004C21B7"/>
    <w:rsid w:val="004C2A4D"/>
    <w:rsid w:val="004C7447"/>
    <w:rsid w:val="004F6AD7"/>
    <w:rsid w:val="004F7138"/>
    <w:rsid w:val="005474C4"/>
    <w:rsid w:val="005507F8"/>
    <w:rsid w:val="00553AFB"/>
    <w:rsid w:val="0055517E"/>
    <w:rsid w:val="00557708"/>
    <w:rsid w:val="00573698"/>
    <w:rsid w:val="0058182C"/>
    <w:rsid w:val="00585BE8"/>
    <w:rsid w:val="005A2B0A"/>
    <w:rsid w:val="005B0265"/>
    <w:rsid w:val="005D318D"/>
    <w:rsid w:val="005F3D7C"/>
    <w:rsid w:val="00603CEB"/>
    <w:rsid w:val="006123AA"/>
    <w:rsid w:val="00627D20"/>
    <w:rsid w:val="006470A5"/>
    <w:rsid w:val="006624FE"/>
    <w:rsid w:val="00664EA5"/>
    <w:rsid w:val="006728CF"/>
    <w:rsid w:val="006858EF"/>
    <w:rsid w:val="00695653"/>
    <w:rsid w:val="00697E14"/>
    <w:rsid w:val="006A265A"/>
    <w:rsid w:val="006C6A45"/>
    <w:rsid w:val="006D08B6"/>
    <w:rsid w:val="006E27F8"/>
    <w:rsid w:val="006E4C16"/>
    <w:rsid w:val="006F4334"/>
    <w:rsid w:val="007062C3"/>
    <w:rsid w:val="007128E3"/>
    <w:rsid w:val="007266BC"/>
    <w:rsid w:val="0073171F"/>
    <w:rsid w:val="0073410E"/>
    <w:rsid w:val="007669D6"/>
    <w:rsid w:val="007946B3"/>
    <w:rsid w:val="00797FFD"/>
    <w:rsid w:val="007A14EE"/>
    <w:rsid w:val="007A6BF6"/>
    <w:rsid w:val="007B691C"/>
    <w:rsid w:val="007C6107"/>
    <w:rsid w:val="007D4369"/>
    <w:rsid w:val="007E17F9"/>
    <w:rsid w:val="007F52C7"/>
    <w:rsid w:val="00801F71"/>
    <w:rsid w:val="00815B32"/>
    <w:rsid w:val="0081609C"/>
    <w:rsid w:val="008171CD"/>
    <w:rsid w:val="00825BAC"/>
    <w:rsid w:val="00832BEE"/>
    <w:rsid w:val="00846E35"/>
    <w:rsid w:val="00851E17"/>
    <w:rsid w:val="0085610B"/>
    <w:rsid w:val="00856347"/>
    <w:rsid w:val="00864B95"/>
    <w:rsid w:val="00866E13"/>
    <w:rsid w:val="008679F8"/>
    <w:rsid w:val="00871B78"/>
    <w:rsid w:val="00873C6F"/>
    <w:rsid w:val="008745CF"/>
    <w:rsid w:val="00891780"/>
    <w:rsid w:val="008942CF"/>
    <w:rsid w:val="008A1C9C"/>
    <w:rsid w:val="008B1B9A"/>
    <w:rsid w:val="008B7464"/>
    <w:rsid w:val="008C2A60"/>
    <w:rsid w:val="008C540C"/>
    <w:rsid w:val="008D72A7"/>
    <w:rsid w:val="008E0635"/>
    <w:rsid w:val="008E4C4F"/>
    <w:rsid w:val="00904969"/>
    <w:rsid w:val="0091425F"/>
    <w:rsid w:val="0091721A"/>
    <w:rsid w:val="00920948"/>
    <w:rsid w:val="00921720"/>
    <w:rsid w:val="00923667"/>
    <w:rsid w:val="009419A2"/>
    <w:rsid w:val="00951EBF"/>
    <w:rsid w:val="00952D6E"/>
    <w:rsid w:val="00953A77"/>
    <w:rsid w:val="009657F1"/>
    <w:rsid w:val="00980D82"/>
    <w:rsid w:val="009A2962"/>
    <w:rsid w:val="009B0BBE"/>
    <w:rsid w:val="009B51D9"/>
    <w:rsid w:val="009E6270"/>
    <w:rsid w:val="00A0463A"/>
    <w:rsid w:val="00A27BE4"/>
    <w:rsid w:val="00A32B33"/>
    <w:rsid w:val="00A3508E"/>
    <w:rsid w:val="00A3535F"/>
    <w:rsid w:val="00A366FE"/>
    <w:rsid w:val="00A41EE3"/>
    <w:rsid w:val="00A51EF9"/>
    <w:rsid w:val="00A53815"/>
    <w:rsid w:val="00A74099"/>
    <w:rsid w:val="00A86562"/>
    <w:rsid w:val="00A91CD6"/>
    <w:rsid w:val="00AA6C49"/>
    <w:rsid w:val="00AB19E4"/>
    <w:rsid w:val="00AB3876"/>
    <w:rsid w:val="00AB5824"/>
    <w:rsid w:val="00AB74E7"/>
    <w:rsid w:val="00AC327F"/>
    <w:rsid w:val="00AC5269"/>
    <w:rsid w:val="00AD4AD6"/>
    <w:rsid w:val="00AD5632"/>
    <w:rsid w:val="00AF670A"/>
    <w:rsid w:val="00B00C31"/>
    <w:rsid w:val="00B34730"/>
    <w:rsid w:val="00B53DBC"/>
    <w:rsid w:val="00B65352"/>
    <w:rsid w:val="00B91C94"/>
    <w:rsid w:val="00B94415"/>
    <w:rsid w:val="00BA1E4B"/>
    <w:rsid w:val="00BA7F69"/>
    <w:rsid w:val="00BB3438"/>
    <w:rsid w:val="00BC1C59"/>
    <w:rsid w:val="00BC43C9"/>
    <w:rsid w:val="00BE07C2"/>
    <w:rsid w:val="00BE4754"/>
    <w:rsid w:val="00BE7682"/>
    <w:rsid w:val="00C3123A"/>
    <w:rsid w:val="00C46AD7"/>
    <w:rsid w:val="00C6178E"/>
    <w:rsid w:val="00C62B2A"/>
    <w:rsid w:val="00C71A46"/>
    <w:rsid w:val="00C723A0"/>
    <w:rsid w:val="00C7659A"/>
    <w:rsid w:val="00C97DF9"/>
    <w:rsid w:val="00CC134A"/>
    <w:rsid w:val="00CC5FC1"/>
    <w:rsid w:val="00CD36C2"/>
    <w:rsid w:val="00CD5BCD"/>
    <w:rsid w:val="00CF2D7F"/>
    <w:rsid w:val="00D0658C"/>
    <w:rsid w:val="00D10EC7"/>
    <w:rsid w:val="00D229D6"/>
    <w:rsid w:val="00D2413D"/>
    <w:rsid w:val="00D32CA0"/>
    <w:rsid w:val="00D51E5B"/>
    <w:rsid w:val="00D7447D"/>
    <w:rsid w:val="00D74BF1"/>
    <w:rsid w:val="00D81915"/>
    <w:rsid w:val="00D845CE"/>
    <w:rsid w:val="00D8535C"/>
    <w:rsid w:val="00DA4D3C"/>
    <w:rsid w:val="00DB7351"/>
    <w:rsid w:val="00DE3DD2"/>
    <w:rsid w:val="00DF55AF"/>
    <w:rsid w:val="00DF5CCF"/>
    <w:rsid w:val="00E04298"/>
    <w:rsid w:val="00E056B5"/>
    <w:rsid w:val="00E1016C"/>
    <w:rsid w:val="00E10192"/>
    <w:rsid w:val="00E20F83"/>
    <w:rsid w:val="00E23AD1"/>
    <w:rsid w:val="00E2642A"/>
    <w:rsid w:val="00E819BB"/>
    <w:rsid w:val="00E83DE3"/>
    <w:rsid w:val="00E87C65"/>
    <w:rsid w:val="00E93824"/>
    <w:rsid w:val="00E93B5B"/>
    <w:rsid w:val="00EC3A9E"/>
    <w:rsid w:val="00EC4474"/>
    <w:rsid w:val="00EC4F52"/>
    <w:rsid w:val="00ED0CF1"/>
    <w:rsid w:val="00ED2386"/>
    <w:rsid w:val="00ED6F8A"/>
    <w:rsid w:val="00EF2922"/>
    <w:rsid w:val="00F070A9"/>
    <w:rsid w:val="00F1442D"/>
    <w:rsid w:val="00F2416D"/>
    <w:rsid w:val="00F361C1"/>
    <w:rsid w:val="00F37061"/>
    <w:rsid w:val="00F627D8"/>
    <w:rsid w:val="00F6533F"/>
    <w:rsid w:val="00F778CA"/>
    <w:rsid w:val="00F80087"/>
    <w:rsid w:val="00F8097B"/>
    <w:rsid w:val="00F91B4D"/>
    <w:rsid w:val="00F957ED"/>
    <w:rsid w:val="00FA5A55"/>
    <w:rsid w:val="00FB13FE"/>
    <w:rsid w:val="00FB211E"/>
    <w:rsid w:val="00FC7306"/>
    <w:rsid w:val="00FF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docId w15:val="{CE66754D-B83C-4788-89BA-B145D9184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496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C46AD7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C46AD7"/>
    <w:pPr>
      <w:tabs>
        <w:tab w:val="center" w:pos="4536"/>
        <w:tab w:val="right" w:pos="9072"/>
      </w:tabs>
    </w:pPr>
  </w:style>
  <w:style w:type="character" w:styleId="Hiperhivatkozs">
    <w:name w:val="Hyperlink"/>
    <w:rsid w:val="00AA6C49"/>
    <w:rPr>
      <w:color w:val="0000FF"/>
      <w:u w:val="single"/>
    </w:rPr>
  </w:style>
  <w:style w:type="paragraph" w:styleId="Buborkszveg">
    <w:name w:val="Balloon Text"/>
    <w:basedOn w:val="Norml"/>
    <w:semiHidden/>
    <w:rsid w:val="00697E14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rsid w:val="003B136E"/>
    <w:rPr>
      <w:rFonts w:ascii="Courier New" w:hAnsi="Courier New" w:cs="Courier New"/>
    </w:rPr>
  </w:style>
  <w:style w:type="character" w:styleId="Kiemels">
    <w:name w:val="Emphasis"/>
    <w:qFormat/>
    <w:rsid w:val="00C723A0"/>
    <w:rPr>
      <w:i/>
      <w:iCs/>
    </w:rPr>
  </w:style>
  <w:style w:type="paragraph" w:styleId="Nincstrkz">
    <w:name w:val="No Spacing"/>
    <w:uiPriority w:val="1"/>
    <w:qFormat/>
    <w:rsid w:val="008E0635"/>
    <w:rPr>
      <w:rFonts w:ascii="Calibri" w:eastAsia="Calibri" w:hAnsi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58182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kh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epale/en/user/regist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kh.hu" TargetMode="External"/><Relationship Id="rId1" Type="http://schemas.openxmlformats.org/officeDocument/2006/relationships/hyperlink" Target="mailto:nevhaz@t-online.h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okumentumok\fejlec%20&#250;j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fejlec új</Template>
  <TotalTime>0</TotalTime>
  <Pages>1</Pages>
  <Words>216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 E G H Í V Ó</vt:lpstr>
    </vt:vector>
  </TitlesOfParts>
  <Company>Nevelők Háza Egyesület</Company>
  <LinksUpToDate>false</LinksUpToDate>
  <CharactersWithSpaces>1855</CharactersWithSpaces>
  <SharedDoc>false</SharedDoc>
  <HLinks>
    <vt:vector size="12" baseType="variant">
      <vt:variant>
        <vt:i4>6750304</vt:i4>
      </vt:variant>
      <vt:variant>
        <vt:i4>3</vt:i4>
      </vt:variant>
      <vt:variant>
        <vt:i4>0</vt:i4>
      </vt:variant>
      <vt:variant>
        <vt:i4>5</vt:i4>
      </vt:variant>
      <vt:variant>
        <vt:lpwstr>http://www.ckh.hu/</vt:lpwstr>
      </vt:variant>
      <vt:variant>
        <vt:lpwstr/>
      </vt:variant>
      <vt:variant>
        <vt:i4>8126474</vt:i4>
      </vt:variant>
      <vt:variant>
        <vt:i4>0</vt:i4>
      </vt:variant>
      <vt:variant>
        <vt:i4>0</vt:i4>
      </vt:variant>
      <vt:variant>
        <vt:i4>5</vt:i4>
      </vt:variant>
      <vt:variant>
        <vt:lpwstr>mailto:nevhaz@t-online.hu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G H Í V Ó</dc:title>
  <dc:creator>Neleők Háza</dc:creator>
  <cp:lastModifiedBy>user</cp:lastModifiedBy>
  <cp:revision>2</cp:revision>
  <cp:lastPrinted>2016-12-07T08:28:00Z</cp:lastPrinted>
  <dcterms:created xsi:type="dcterms:W3CDTF">2018-11-29T11:39:00Z</dcterms:created>
  <dcterms:modified xsi:type="dcterms:W3CDTF">2018-11-29T11:39:00Z</dcterms:modified>
</cp:coreProperties>
</file>