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03" w:rsidRDefault="00055503" w:rsidP="00ED6882">
      <w:pPr>
        <w:jc w:val="center"/>
      </w:pPr>
    </w:p>
    <w:p w:rsidR="00055503" w:rsidRPr="00ED6882" w:rsidRDefault="00055503" w:rsidP="00ED6882">
      <w:pPr>
        <w:jc w:val="center"/>
        <w:rPr>
          <w:rFonts w:ascii="Comic Sans MS" w:hAnsi="Comic Sans MS"/>
          <w:caps/>
          <w:sz w:val="52"/>
          <w:szCs w:val="52"/>
        </w:rPr>
      </w:pPr>
      <w:r w:rsidRPr="00ED6882">
        <w:rPr>
          <w:rFonts w:ascii="Comic Sans MS" w:hAnsi="Comic Sans MS"/>
          <w:caps/>
          <w:sz w:val="52"/>
          <w:szCs w:val="52"/>
        </w:rPr>
        <w:t>Jelentkezési Lap</w:t>
      </w:r>
    </w:p>
    <w:tbl>
      <w:tblPr>
        <w:tblW w:w="1020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5"/>
        <w:gridCol w:w="7515"/>
      </w:tblGrid>
      <w:tr w:rsidR="00055503" w:rsidTr="00F242B3">
        <w:trPr>
          <w:trHeight w:val="465"/>
        </w:trPr>
        <w:tc>
          <w:tcPr>
            <w:tcW w:w="2685" w:type="dxa"/>
          </w:tcPr>
          <w:p w:rsidR="00055503" w:rsidRPr="00F242B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 w:rsidRPr="00F242B3">
              <w:rPr>
                <w:rFonts w:ascii="Comic Sans MS" w:hAnsi="Comic Sans MS"/>
                <w:sz w:val="24"/>
                <w:szCs w:val="24"/>
              </w:rPr>
              <w:t>Az iskola neve:</w:t>
            </w:r>
          </w:p>
        </w:tc>
        <w:tc>
          <w:tcPr>
            <w:tcW w:w="7515" w:type="dxa"/>
          </w:tcPr>
          <w:p w:rsidR="00055503" w:rsidRPr="00ED6882" w:rsidRDefault="00055503" w:rsidP="00ED688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5503" w:rsidTr="00F242B3">
        <w:trPr>
          <w:trHeight w:val="585"/>
        </w:trPr>
        <w:tc>
          <w:tcPr>
            <w:tcW w:w="2685" w:type="dxa"/>
          </w:tcPr>
          <w:p w:rsidR="00055503" w:rsidRPr="00F242B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jelentkező osztály:</w:t>
            </w:r>
          </w:p>
        </w:tc>
        <w:tc>
          <w:tcPr>
            <w:tcW w:w="7515" w:type="dxa"/>
          </w:tcPr>
          <w:p w:rsidR="00055503" w:rsidRPr="00ED6882" w:rsidRDefault="00055503" w:rsidP="00ED688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5503" w:rsidTr="00F242B3">
        <w:trPr>
          <w:trHeight w:val="540"/>
        </w:trPr>
        <w:tc>
          <w:tcPr>
            <w:tcW w:w="2685" w:type="dxa"/>
          </w:tcPr>
          <w:p w:rsidR="0005550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Kapcsolattartó adatai:</w:t>
            </w:r>
          </w:p>
          <w:p w:rsidR="00055503" w:rsidRPr="00F242B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(név, telefon, e-mail)</w:t>
            </w:r>
          </w:p>
        </w:tc>
        <w:tc>
          <w:tcPr>
            <w:tcW w:w="7515" w:type="dxa"/>
          </w:tcPr>
          <w:p w:rsidR="00055503" w:rsidRPr="00ED6882" w:rsidRDefault="00055503" w:rsidP="00ED688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5503" w:rsidTr="00F242B3">
        <w:trPr>
          <w:trHeight w:val="660"/>
        </w:trPr>
        <w:tc>
          <w:tcPr>
            <w:tcW w:w="2685" w:type="dxa"/>
          </w:tcPr>
          <w:p w:rsidR="00055503" w:rsidRPr="00F242B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Időpont:</w:t>
            </w:r>
          </w:p>
        </w:tc>
        <w:tc>
          <w:tcPr>
            <w:tcW w:w="7515" w:type="dxa"/>
          </w:tcPr>
          <w:p w:rsidR="00055503" w:rsidRPr="00ED6882" w:rsidRDefault="00055503" w:rsidP="00ED688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5503" w:rsidTr="00F242B3">
        <w:trPr>
          <w:trHeight w:val="555"/>
        </w:trPr>
        <w:tc>
          <w:tcPr>
            <w:tcW w:w="2685" w:type="dxa"/>
          </w:tcPr>
          <w:p w:rsidR="00055503" w:rsidRPr="00F242B3" w:rsidRDefault="00055503" w:rsidP="00F242B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Csoportbontás/ gyerekek száma:</w:t>
            </w:r>
          </w:p>
        </w:tc>
        <w:tc>
          <w:tcPr>
            <w:tcW w:w="7515" w:type="dxa"/>
          </w:tcPr>
          <w:p w:rsidR="00055503" w:rsidRPr="00ED6882" w:rsidRDefault="00055503" w:rsidP="00ED688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055503" w:rsidRDefault="00055503" w:rsidP="00ED6882">
      <w:pPr>
        <w:rPr>
          <w:rFonts w:ascii="Comic Sans MS" w:hAnsi="Comic Sans MS"/>
          <w:sz w:val="32"/>
          <w:szCs w:val="32"/>
        </w:rPr>
      </w:pPr>
    </w:p>
    <w:p w:rsidR="00055503" w:rsidRDefault="00055503" w:rsidP="00ED688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Melyik modult választja? Kérem jelölje X-szel!</w:t>
      </w:r>
    </w:p>
    <w:tbl>
      <w:tblPr>
        <w:tblW w:w="99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10"/>
        <w:gridCol w:w="1620"/>
      </w:tblGrid>
      <w:tr w:rsidR="00055503" w:rsidTr="00F242B3">
        <w:trPr>
          <w:trHeight w:val="826"/>
        </w:trPr>
        <w:tc>
          <w:tcPr>
            <w:tcW w:w="8310" w:type="dxa"/>
          </w:tcPr>
          <w:p w:rsidR="00055503" w:rsidRPr="00F242B3" w:rsidRDefault="00055503" w:rsidP="00F242B3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TÁRSADALMI EGYENLŐTLENSÉGEK</w:t>
            </w:r>
          </w:p>
        </w:tc>
        <w:tc>
          <w:tcPr>
            <w:tcW w:w="1620" w:type="dxa"/>
          </w:tcPr>
          <w:p w:rsidR="00055503" w:rsidRDefault="00055503" w:rsidP="00F242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55503" w:rsidTr="00F242B3">
        <w:trPr>
          <w:trHeight w:val="839"/>
        </w:trPr>
        <w:tc>
          <w:tcPr>
            <w:tcW w:w="8310" w:type="dxa"/>
          </w:tcPr>
          <w:p w:rsidR="00055503" w:rsidRDefault="00055503" w:rsidP="00F242B3">
            <w:pPr>
              <w:numPr>
                <w:ilvl w:val="0"/>
                <w:numId w:val="1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6"/>
                <w:szCs w:val="36"/>
              </w:rPr>
              <w:t>RASSZIZMUS</w:t>
            </w:r>
          </w:p>
        </w:tc>
        <w:tc>
          <w:tcPr>
            <w:tcW w:w="1620" w:type="dxa"/>
          </w:tcPr>
          <w:p w:rsidR="00055503" w:rsidRDefault="00055503" w:rsidP="00F242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55503" w:rsidTr="00F242B3">
        <w:trPr>
          <w:trHeight w:val="850"/>
        </w:trPr>
        <w:tc>
          <w:tcPr>
            <w:tcW w:w="8310" w:type="dxa"/>
          </w:tcPr>
          <w:p w:rsidR="00055503" w:rsidRPr="00F242B3" w:rsidRDefault="00055503" w:rsidP="00F242B3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NEMI SZEREPEK</w:t>
            </w:r>
          </w:p>
        </w:tc>
        <w:tc>
          <w:tcPr>
            <w:tcW w:w="1620" w:type="dxa"/>
          </w:tcPr>
          <w:p w:rsidR="00055503" w:rsidRDefault="00055503" w:rsidP="00F242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55503" w:rsidTr="00F242B3">
        <w:trPr>
          <w:trHeight w:val="835"/>
        </w:trPr>
        <w:tc>
          <w:tcPr>
            <w:tcW w:w="8310" w:type="dxa"/>
          </w:tcPr>
          <w:p w:rsidR="00055503" w:rsidRPr="00607CE0" w:rsidRDefault="00055503" w:rsidP="00607CE0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FOGYATÉKOSSÁGGAL ÉLŐK</w:t>
            </w:r>
          </w:p>
        </w:tc>
        <w:tc>
          <w:tcPr>
            <w:tcW w:w="1620" w:type="dxa"/>
          </w:tcPr>
          <w:p w:rsidR="00055503" w:rsidRDefault="00055503" w:rsidP="00F242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55503" w:rsidTr="00F242B3">
        <w:trPr>
          <w:trHeight w:val="810"/>
        </w:trPr>
        <w:tc>
          <w:tcPr>
            <w:tcW w:w="8310" w:type="dxa"/>
          </w:tcPr>
          <w:p w:rsidR="00055503" w:rsidRPr="00607CE0" w:rsidRDefault="00055503" w:rsidP="00607CE0">
            <w:pPr>
              <w:numPr>
                <w:ilvl w:val="0"/>
                <w:numId w:val="1"/>
              </w:num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MULTIKULTURALIZMUS</w:t>
            </w:r>
          </w:p>
        </w:tc>
        <w:tc>
          <w:tcPr>
            <w:tcW w:w="1620" w:type="dxa"/>
          </w:tcPr>
          <w:p w:rsidR="00055503" w:rsidRDefault="00055503" w:rsidP="00F242B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055503" w:rsidRPr="00ED6882" w:rsidRDefault="00055503" w:rsidP="00ED6882">
      <w:pPr>
        <w:rPr>
          <w:rFonts w:ascii="Comic Sans MS" w:hAnsi="Comic Sans MS"/>
          <w:sz w:val="32"/>
          <w:szCs w:val="32"/>
        </w:rPr>
      </w:pPr>
    </w:p>
    <w:sectPr w:rsidR="00055503" w:rsidRPr="00ED6882" w:rsidSect="00EF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03" w:rsidRDefault="00055503" w:rsidP="00EF056B">
      <w:pPr>
        <w:spacing w:after="0" w:line="240" w:lineRule="auto"/>
      </w:pPr>
      <w:r>
        <w:separator/>
      </w:r>
    </w:p>
  </w:endnote>
  <w:endnote w:type="continuationSeparator" w:id="0">
    <w:p w:rsidR="00055503" w:rsidRDefault="00055503" w:rsidP="00EF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03" w:rsidRDefault="00055503" w:rsidP="00EF056B">
      <w:pPr>
        <w:spacing w:after="0" w:line="240" w:lineRule="auto"/>
      </w:pPr>
      <w:r>
        <w:separator/>
      </w:r>
    </w:p>
  </w:footnote>
  <w:footnote w:type="continuationSeparator" w:id="0">
    <w:p w:rsidR="00055503" w:rsidRDefault="00055503" w:rsidP="00EF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 w:rsidP="00EF056B">
    <w:pPr>
      <w:pStyle w:val="Header"/>
      <w:tabs>
        <w:tab w:val="clear" w:pos="9072"/>
        <w:tab w:val="right" w:pos="10065"/>
      </w:tabs>
      <w:ind w:left="-1134" w:right="-1134"/>
    </w:pPr>
    <w:r w:rsidRPr="009D18F5"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0" o:spid="_x0000_i1026" type="#_x0000_t75" alt="fej.jpg" style="width:563.25pt;height:156.7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503" w:rsidRDefault="000555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6B88"/>
    <w:multiLevelType w:val="hybridMultilevel"/>
    <w:tmpl w:val="D16E2252"/>
    <w:lvl w:ilvl="0" w:tplc="FAD443F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36"/>
        <w:szCs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56B"/>
    <w:rsid w:val="00002209"/>
    <w:rsid w:val="000117B8"/>
    <w:rsid w:val="00053470"/>
    <w:rsid w:val="00055503"/>
    <w:rsid w:val="000619A2"/>
    <w:rsid w:val="00082154"/>
    <w:rsid w:val="001E533B"/>
    <w:rsid w:val="00203BEA"/>
    <w:rsid w:val="0024615A"/>
    <w:rsid w:val="00287933"/>
    <w:rsid w:val="00325D81"/>
    <w:rsid w:val="00334D9F"/>
    <w:rsid w:val="003366A5"/>
    <w:rsid w:val="00607CE0"/>
    <w:rsid w:val="007705C7"/>
    <w:rsid w:val="009D18F5"/>
    <w:rsid w:val="00A16AA6"/>
    <w:rsid w:val="00A81AF0"/>
    <w:rsid w:val="00BD5F98"/>
    <w:rsid w:val="00C73A02"/>
    <w:rsid w:val="00DE03EF"/>
    <w:rsid w:val="00ED6882"/>
    <w:rsid w:val="00EF056B"/>
    <w:rsid w:val="00EF6BD8"/>
    <w:rsid w:val="00F2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A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056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F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05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38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U2Sun</dc:creator>
  <cp:keywords/>
  <dc:description/>
  <cp:lastModifiedBy>user</cp:lastModifiedBy>
  <cp:revision>2</cp:revision>
  <dcterms:created xsi:type="dcterms:W3CDTF">2014-11-14T11:48:00Z</dcterms:created>
  <dcterms:modified xsi:type="dcterms:W3CDTF">2014-11-14T11:48:00Z</dcterms:modified>
</cp:coreProperties>
</file>